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499" w:rsidRDefault="00CF7499" w:rsidP="00F73BCE">
      <w:pPr>
        <w:spacing w:after="0" w:line="240" w:lineRule="auto"/>
        <w:jc w:val="center"/>
      </w:pPr>
      <w:r>
        <w:t>ПЕРЕЧЕНЬ</w:t>
      </w:r>
    </w:p>
    <w:p w:rsidR="00CF7499" w:rsidRDefault="00CF7499" w:rsidP="00F73BCE">
      <w:pPr>
        <w:spacing w:after="0" w:line="240" w:lineRule="auto"/>
        <w:jc w:val="center"/>
      </w:pPr>
      <w:r>
        <w:t xml:space="preserve">нормативных правовых актов Алтайского края, подлежащих </w:t>
      </w:r>
      <w:r>
        <w:br/>
        <w:t xml:space="preserve">признанию утратившими силу, приостановлению, изменению или </w:t>
      </w:r>
      <w:r>
        <w:br/>
        <w:t xml:space="preserve">принятию в связи с принятием проекта закона Алтайского края </w:t>
      </w:r>
      <w:r>
        <w:br/>
        <w:t xml:space="preserve">«О </w:t>
      </w:r>
      <w:r w:rsidRPr="00FD18A0">
        <w:rPr>
          <w:szCs w:val="28"/>
        </w:rPr>
        <w:t xml:space="preserve">внесении изменений в </w:t>
      </w:r>
      <w:r>
        <w:rPr>
          <w:szCs w:val="28"/>
        </w:rPr>
        <w:t xml:space="preserve">отдельные </w:t>
      </w:r>
      <w:r w:rsidRPr="00FD18A0">
        <w:rPr>
          <w:szCs w:val="28"/>
        </w:rPr>
        <w:t>закон</w:t>
      </w:r>
      <w:r>
        <w:rPr>
          <w:szCs w:val="28"/>
        </w:rPr>
        <w:t>ы</w:t>
      </w:r>
      <w:r w:rsidRPr="00FD18A0">
        <w:rPr>
          <w:szCs w:val="28"/>
        </w:rPr>
        <w:t xml:space="preserve"> Алтайского края </w:t>
      </w:r>
      <w:r>
        <w:rPr>
          <w:szCs w:val="28"/>
        </w:rPr>
        <w:t xml:space="preserve">о статусе и границах </w:t>
      </w:r>
      <w:r w:rsidRPr="00FD18A0">
        <w:rPr>
          <w:szCs w:val="28"/>
        </w:rPr>
        <w:t>муниципальных и администрат</w:t>
      </w:r>
      <w:r>
        <w:rPr>
          <w:szCs w:val="28"/>
        </w:rPr>
        <w:t>ивно-территориальных образований</w:t>
      </w:r>
      <w:r>
        <w:t>»</w:t>
      </w:r>
    </w:p>
    <w:p w:rsidR="00CF7499" w:rsidRDefault="00CF7499" w:rsidP="00F73BCE">
      <w:pPr>
        <w:spacing w:after="0" w:line="240" w:lineRule="auto"/>
        <w:jc w:val="center"/>
      </w:pPr>
    </w:p>
    <w:p w:rsidR="00CF7499" w:rsidRDefault="00CF7499" w:rsidP="00F73BCE">
      <w:pPr>
        <w:spacing w:after="0" w:line="240" w:lineRule="auto"/>
        <w:jc w:val="both"/>
      </w:pPr>
      <w:bookmarkStart w:id="0" w:name="_GoBack"/>
      <w:bookmarkEnd w:id="0"/>
    </w:p>
    <w:p w:rsidR="00CF7499" w:rsidRDefault="00CF7499" w:rsidP="00F73BCE">
      <w:pPr>
        <w:spacing w:after="0" w:line="240" w:lineRule="auto"/>
        <w:jc w:val="both"/>
      </w:pPr>
      <w:r>
        <w:tab/>
        <w:t xml:space="preserve">Принятие проекта закона Алтайского края «О </w:t>
      </w:r>
      <w:r w:rsidRPr="00FD18A0">
        <w:rPr>
          <w:szCs w:val="28"/>
        </w:rPr>
        <w:t xml:space="preserve">внесении изменений в </w:t>
      </w:r>
      <w:r>
        <w:rPr>
          <w:szCs w:val="28"/>
        </w:rPr>
        <w:t xml:space="preserve">отдельные </w:t>
      </w:r>
      <w:r w:rsidRPr="00FD18A0">
        <w:rPr>
          <w:szCs w:val="28"/>
        </w:rPr>
        <w:t>закон</w:t>
      </w:r>
      <w:r>
        <w:rPr>
          <w:szCs w:val="28"/>
        </w:rPr>
        <w:t>ы</w:t>
      </w:r>
      <w:r w:rsidRPr="00FD18A0">
        <w:rPr>
          <w:szCs w:val="28"/>
        </w:rPr>
        <w:t xml:space="preserve"> Алтайского края </w:t>
      </w:r>
      <w:r>
        <w:rPr>
          <w:szCs w:val="28"/>
        </w:rPr>
        <w:t xml:space="preserve">о статусе и границах </w:t>
      </w:r>
      <w:r w:rsidRPr="00FD18A0">
        <w:rPr>
          <w:szCs w:val="28"/>
        </w:rPr>
        <w:t>муниципальных и администрат</w:t>
      </w:r>
      <w:r>
        <w:rPr>
          <w:szCs w:val="28"/>
        </w:rPr>
        <w:t>ивно-территориальных образований</w:t>
      </w:r>
      <w:r>
        <w:t>» не потребует внесения изменений в нормативные правовые акты Алтайского края.</w:t>
      </w:r>
    </w:p>
    <w:p w:rsidR="00CF7499" w:rsidRDefault="00CF7499" w:rsidP="00F73BCE">
      <w:pPr>
        <w:spacing w:after="0" w:line="240" w:lineRule="auto"/>
        <w:jc w:val="both"/>
      </w:pPr>
    </w:p>
    <w:p w:rsidR="00CF7499" w:rsidRDefault="00CF7499" w:rsidP="00F73BCE">
      <w:pPr>
        <w:spacing w:after="0" w:line="240" w:lineRule="auto"/>
        <w:jc w:val="both"/>
      </w:pPr>
    </w:p>
    <w:p w:rsidR="00CF7499" w:rsidRDefault="00CF7499" w:rsidP="00F73BCE">
      <w:pPr>
        <w:spacing w:after="0" w:line="240" w:lineRule="auto"/>
        <w:jc w:val="both"/>
      </w:pPr>
    </w:p>
    <w:p w:rsidR="00CF7499" w:rsidRDefault="00CF7499" w:rsidP="00F73BCE">
      <w:pPr>
        <w:spacing w:after="0" w:line="240" w:lineRule="auto"/>
        <w:jc w:val="both"/>
      </w:pPr>
      <w:r>
        <w:t xml:space="preserve">Заместитель Губернатора </w:t>
      </w:r>
    </w:p>
    <w:p w:rsidR="00CF7499" w:rsidRDefault="00CF7499" w:rsidP="00F73BCE">
      <w:pPr>
        <w:spacing w:after="0" w:line="240" w:lineRule="auto"/>
        <w:jc w:val="both"/>
      </w:pPr>
      <w:r>
        <w:t>Алтайского края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Б.В. Ларин</w:t>
      </w:r>
    </w:p>
    <w:sectPr w:rsidR="00CF7499" w:rsidSect="00D56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142"/>
    <w:rsid w:val="00000FB7"/>
    <w:rsid w:val="00002BE8"/>
    <w:rsid w:val="0000594E"/>
    <w:rsid w:val="0000709C"/>
    <w:rsid w:val="00012672"/>
    <w:rsid w:val="00012A6A"/>
    <w:rsid w:val="0001456F"/>
    <w:rsid w:val="00027935"/>
    <w:rsid w:val="000306A3"/>
    <w:rsid w:val="000367D1"/>
    <w:rsid w:val="00036C70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3E"/>
    <w:rsid w:val="0015768A"/>
    <w:rsid w:val="00160673"/>
    <w:rsid w:val="00161630"/>
    <w:rsid w:val="00163B38"/>
    <w:rsid w:val="001643FA"/>
    <w:rsid w:val="00170945"/>
    <w:rsid w:val="001752B6"/>
    <w:rsid w:val="00175F98"/>
    <w:rsid w:val="001764BA"/>
    <w:rsid w:val="00181424"/>
    <w:rsid w:val="00183C7A"/>
    <w:rsid w:val="001864FB"/>
    <w:rsid w:val="001869D0"/>
    <w:rsid w:val="00186ACD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81187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2CD5"/>
    <w:rsid w:val="003235EF"/>
    <w:rsid w:val="00324C90"/>
    <w:rsid w:val="0033166C"/>
    <w:rsid w:val="00331861"/>
    <w:rsid w:val="00335824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2764"/>
    <w:rsid w:val="003B4DC9"/>
    <w:rsid w:val="003B7464"/>
    <w:rsid w:val="003C047F"/>
    <w:rsid w:val="003C2ECE"/>
    <w:rsid w:val="003C658B"/>
    <w:rsid w:val="003C680B"/>
    <w:rsid w:val="003D2232"/>
    <w:rsid w:val="003D5531"/>
    <w:rsid w:val="003E0998"/>
    <w:rsid w:val="003E0B3B"/>
    <w:rsid w:val="003F0EA2"/>
    <w:rsid w:val="003F424B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54B9"/>
    <w:rsid w:val="00467D69"/>
    <w:rsid w:val="004775FB"/>
    <w:rsid w:val="004861CB"/>
    <w:rsid w:val="00487A66"/>
    <w:rsid w:val="00487AD6"/>
    <w:rsid w:val="00492BDB"/>
    <w:rsid w:val="004959B1"/>
    <w:rsid w:val="004A0E16"/>
    <w:rsid w:val="004A1E8E"/>
    <w:rsid w:val="004A2944"/>
    <w:rsid w:val="004A6D21"/>
    <w:rsid w:val="004B0FD4"/>
    <w:rsid w:val="004B4032"/>
    <w:rsid w:val="004C2175"/>
    <w:rsid w:val="004C47FA"/>
    <w:rsid w:val="004C4E6F"/>
    <w:rsid w:val="004C50BC"/>
    <w:rsid w:val="004C5D2E"/>
    <w:rsid w:val="004C6BFE"/>
    <w:rsid w:val="004D594D"/>
    <w:rsid w:val="004E1041"/>
    <w:rsid w:val="004E67BD"/>
    <w:rsid w:val="004F0713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952"/>
    <w:rsid w:val="00543CED"/>
    <w:rsid w:val="0054668E"/>
    <w:rsid w:val="00546AC3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860CF"/>
    <w:rsid w:val="005A660B"/>
    <w:rsid w:val="005B6926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F19A5"/>
    <w:rsid w:val="005F27E7"/>
    <w:rsid w:val="005F33FC"/>
    <w:rsid w:val="005F5B33"/>
    <w:rsid w:val="005F63B4"/>
    <w:rsid w:val="006011DE"/>
    <w:rsid w:val="00601410"/>
    <w:rsid w:val="00604D00"/>
    <w:rsid w:val="00606172"/>
    <w:rsid w:val="006119F9"/>
    <w:rsid w:val="00616ACA"/>
    <w:rsid w:val="0061751D"/>
    <w:rsid w:val="0062031A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2205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34D"/>
    <w:rsid w:val="006E6FFD"/>
    <w:rsid w:val="006E7648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740CB"/>
    <w:rsid w:val="007748DF"/>
    <w:rsid w:val="0078383A"/>
    <w:rsid w:val="00784B3A"/>
    <w:rsid w:val="007945FE"/>
    <w:rsid w:val="007954F1"/>
    <w:rsid w:val="007B19A8"/>
    <w:rsid w:val="007B402C"/>
    <w:rsid w:val="007B599F"/>
    <w:rsid w:val="007B710B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77074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A333F"/>
    <w:rsid w:val="008A65A8"/>
    <w:rsid w:val="008B1488"/>
    <w:rsid w:val="008B36D1"/>
    <w:rsid w:val="008B45B2"/>
    <w:rsid w:val="008C23B3"/>
    <w:rsid w:val="008C3FCF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373"/>
    <w:rsid w:val="00934E92"/>
    <w:rsid w:val="00937F1F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DF5"/>
    <w:rsid w:val="009A7D64"/>
    <w:rsid w:val="009B00BF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3A61"/>
    <w:rsid w:val="00A24CA1"/>
    <w:rsid w:val="00A3011C"/>
    <w:rsid w:val="00A32F49"/>
    <w:rsid w:val="00A35FA9"/>
    <w:rsid w:val="00A41552"/>
    <w:rsid w:val="00A43C3A"/>
    <w:rsid w:val="00A43C7E"/>
    <w:rsid w:val="00A4569A"/>
    <w:rsid w:val="00A47EBC"/>
    <w:rsid w:val="00A51D8D"/>
    <w:rsid w:val="00A55EF4"/>
    <w:rsid w:val="00A57F10"/>
    <w:rsid w:val="00A61A93"/>
    <w:rsid w:val="00A61B43"/>
    <w:rsid w:val="00A7087E"/>
    <w:rsid w:val="00A76B36"/>
    <w:rsid w:val="00A857B8"/>
    <w:rsid w:val="00A858AD"/>
    <w:rsid w:val="00A87F7F"/>
    <w:rsid w:val="00A91B0F"/>
    <w:rsid w:val="00A91E86"/>
    <w:rsid w:val="00AB1CCA"/>
    <w:rsid w:val="00AC0D6C"/>
    <w:rsid w:val="00AC35DF"/>
    <w:rsid w:val="00AD106C"/>
    <w:rsid w:val="00AD6243"/>
    <w:rsid w:val="00AD6EC6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201FD"/>
    <w:rsid w:val="00B217F5"/>
    <w:rsid w:val="00B30F55"/>
    <w:rsid w:val="00B3465F"/>
    <w:rsid w:val="00B349BB"/>
    <w:rsid w:val="00B40761"/>
    <w:rsid w:val="00B41051"/>
    <w:rsid w:val="00B427CB"/>
    <w:rsid w:val="00B42EE0"/>
    <w:rsid w:val="00B5114D"/>
    <w:rsid w:val="00B5233C"/>
    <w:rsid w:val="00B5318E"/>
    <w:rsid w:val="00B54232"/>
    <w:rsid w:val="00B555E8"/>
    <w:rsid w:val="00B56573"/>
    <w:rsid w:val="00B65814"/>
    <w:rsid w:val="00B8297F"/>
    <w:rsid w:val="00B83550"/>
    <w:rsid w:val="00B85E0A"/>
    <w:rsid w:val="00B86758"/>
    <w:rsid w:val="00B93B2C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407A"/>
    <w:rsid w:val="00BE4BCB"/>
    <w:rsid w:val="00BE7090"/>
    <w:rsid w:val="00BE7245"/>
    <w:rsid w:val="00BF03E4"/>
    <w:rsid w:val="00BF29C3"/>
    <w:rsid w:val="00BF2F24"/>
    <w:rsid w:val="00BF3355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96E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CF7499"/>
    <w:rsid w:val="00D00087"/>
    <w:rsid w:val="00D02B2F"/>
    <w:rsid w:val="00D06025"/>
    <w:rsid w:val="00D0743E"/>
    <w:rsid w:val="00D11933"/>
    <w:rsid w:val="00D1228E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7957"/>
    <w:rsid w:val="00D46DC1"/>
    <w:rsid w:val="00D5533A"/>
    <w:rsid w:val="00D5640A"/>
    <w:rsid w:val="00D56466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E1E17"/>
    <w:rsid w:val="00DE41A0"/>
    <w:rsid w:val="00DF1F8D"/>
    <w:rsid w:val="00DF49C9"/>
    <w:rsid w:val="00DF6623"/>
    <w:rsid w:val="00DF7EA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0FBE"/>
    <w:rsid w:val="00E423C6"/>
    <w:rsid w:val="00E463C2"/>
    <w:rsid w:val="00E509BD"/>
    <w:rsid w:val="00E510C2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8A0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466"/>
    <w:pPr>
      <w:spacing w:after="200" w:line="276" w:lineRule="auto"/>
    </w:pPr>
    <w:rPr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864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35824"/>
    <w:rPr>
      <w:rFonts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72</TotalTime>
  <Pages>1</Pages>
  <Words>97</Words>
  <Characters>553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Земка В.Г.</dc:creator>
  <cp:keywords/>
  <dc:description/>
  <cp:lastModifiedBy>psu</cp:lastModifiedBy>
  <cp:revision>6</cp:revision>
  <cp:lastPrinted>2012-10-09T10:50:00Z</cp:lastPrinted>
  <dcterms:created xsi:type="dcterms:W3CDTF">2012-05-05T07:22:00Z</dcterms:created>
  <dcterms:modified xsi:type="dcterms:W3CDTF">2012-10-09T10:51:00Z</dcterms:modified>
</cp:coreProperties>
</file>